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5001E" w14:textId="77777777" w:rsidR="00CC5F71" w:rsidRPr="003D7E26" w:rsidRDefault="00CC5F71">
      <w:pPr>
        <w:rPr>
          <w:rFonts w:ascii="Arial" w:hAnsi="Arial" w:cs="Arial"/>
        </w:rPr>
      </w:pPr>
    </w:p>
    <w:p w14:paraId="21E271FE" w14:textId="77777777" w:rsidR="00AE0C48" w:rsidRPr="003D7E26" w:rsidRDefault="00AE0C48" w:rsidP="008222F5">
      <w:pPr>
        <w:jc w:val="center"/>
        <w:rPr>
          <w:rFonts w:ascii="Arial" w:hAnsi="Arial" w:cs="Arial"/>
          <w:b/>
          <w:sz w:val="28"/>
          <w:szCs w:val="60"/>
        </w:rPr>
      </w:pPr>
    </w:p>
    <w:p w14:paraId="073BD0C1" w14:textId="77777777" w:rsidR="003D7E26" w:rsidRDefault="008222F5" w:rsidP="008222F5">
      <w:pPr>
        <w:jc w:val="center"/>
        <w:rPr>
          <w:rFonts w:ascii="Arial" w:hAnsi="Arial" w:cs="Arial"/>
          <w:b/>
          <w:sz w:val="28"/>
          <w:szCs w:val="60"/>
        </w:rPr>
      </w:pPr>
      <w:r w:rsidRPr="003D7E26">
        <w:rPr>
          <w:rFonts w:ascii="Arial" w:hAnsi="Arial" w:cs="Arial"/>
          <w:b/>
          <w:sz w:val="28"/>
          <w:szCs w:val="60"/>
        </w:rPr>
        <w:t>ANTRAG auf Genehmigung einer</w:t>
      </w:r>
    </w:p>
    <w:p w14:paraId="1CC4276D" w14:textId="77777777" w:rsidR="008222F5" w:rsidRPr="003D7E26" w:rsidRDefault="008222F5" w:rsidP="008222F5">
      <w:pPr>
        <w:jc w:val="center"/>
        <w:rPr>
          <w:rFonts w:ascii="Arial" w:hAnsi="Arial" w:cs="Arial"/>
          <w:b/>
          <w:sz w:val="28"/>
          <w:szCs w:val="60"/>
        </w:rPr>
      </w:pPr>
      <w:r w:rsidRPr="003D7E26">
        <w:rPr>
          <w:rFonts w:ascii="Arial" w:hAnsi="Arial" w:cs="Arial"/>
          <w:b/>
          <w:sz w:val="28"/>
          <w:szCs w:val="60"/>
        </w:rPr>
        <w:t>VORWISSENSCHAFTLICHEN ARBEIT</w:t>
      </w:r>
    </w:p>
    <w:p w14:paraId="2C2933A0" w14:textId="77777777" w:rsidR="008222F5" w:rsidRPr="003D7E26" w:rsidRDefault="008222F5" w:rsidP="008222F5">
      <w:pPr>
        <w:pStyle w:val="Titel"/>
        <w:jc w:val="center"/>
        <w:rPr>
          <w:rFonts w:ascii="Arial" w:hAnsi="Arial" w:cs="Arial"/>
          <w:b/>
          <w:color w:val="auto"/>
          <w:sz w:val="22"/>
        </w:rPr>
      </w:pPr>
    </w:p>
    <w:p w14:paraId="43AE4F5A" w14:textId="77777777" w:rsidR="008222F5" w:rsidRPr="003D7E26" w:rsidRDefault="008222F5" w:rsidP="008222F5">
      <w:pPr>
        <w:pStyle w:val="Titel"/>
        <w:jc w:val="center"/>
        <w:rPr>
          <w:rFonts w:ascii="Arial" w:hAnsi="Arial" w:cs="Arial"/>
          <w:b/>
          <w:color w:val="auto"/>
          <w:sz w:val="32"/>
        </w:rPr>
      </w:pPr>
      <w:r w:rsidRPr="003D7E26">
        <w:rPr>
          <w:rFonts w:ascii="Arial" w:hAnsi="Arial" w:cs="Arial"/>
          <w:b/>
          <w:color w:val="auto"/>
          <w:sz w:val="32"/>
        </w:rPr>
        <w:t>Vorname</w:t>
      </w:r>
      <w:r w:rsidR="003D7E26">
        <w:rPr>
          <w:rFonts w:ascii="Arial" w:hAnsi="Arial" w:cs="Arial"/>
          <w:b/>
          <w:color w:val="auto"/>
          <w:sz w:val="32"/>
        </w:rPr>
        <w:t xml:space="preserve"> </w:t>
      </w:r>
      <w:r w:rsidRPr="003D7E26">
        <w:rPr>
          <w:rFonts w:ascii="Arial" w:hAnsi="Arial" w:cs="Arial"/>
          <w:b/>
          <w:color w:val="auto"/>
          <w:sz w:val="32"/>
        </w:rPr>
        <w:t>Nachname (Klasse/Schuljahr)</w:t>
      </w:r>
    </w:p>
    <w:p w14:paraId="1126FB73" w14:textId="77777777" w:rsidR="008222F5" w:rsidRPr="003D7E26" w:rsidRDefault="008222F5" w:rsidP="008222F5">
      <w:pPr>
        <w:rPr>
          <w:rFonts w:ascii="Arial" w:hAnsi="Arial" w:cs="Arial"/>
          <w:b/>
          <w:sz w:val="8"/>
          <w:u w:val="single"/>
        </w:rPr>
      </w:pPr>
      <w:r w:rsidRPr="003D7E26">
        <w:rPr>
          <w:rFonts w:ascii="Arial" w:hAnsi="Arial" w:cs="Arial"/>
          <w:b/>
          <w:sz w:val="28"/>
          <w:u w:val="single"/>
        </w:rPr>
        <w:t xml:space="preserve">Betreuer/Betreuerin: </w:t>
      </w:r>
    </w:p>
    <w:p w14:paraId="1F8936C2" w14:textId="77777777" w:rsidR="008222F5" w:rsidRPr="003D7E26" w:rsidRDefault="008222F5" w:rsidP="008222F5">
      <w:pPr>
        <w:rPr>
          <w:rFonts w:ascii="Arial" w:hAnsi="Arial" w:cs="Arial"/>
          <w:b/>
          <w:sz w:val="10"/>
          <w:u w:val="single"/>
        </w:rPr>
      </w:pPr>
    </w:p>
    <w:p w14:paraId="6E066AFE" w14:textId="77777777" w:rsidR="008222F5" w:rsidRPr="003D7E26" w:rsidRDefault="008222F5" w:rsidP="008222F5">
      <w:pPr>
        <w:rPr>
          <w:rFonts w:ascii="Arial" w:hAnsi="Arial" w:cs="Arial"/>
          <w:b/>
          <w:sz w:val="10"/>
          <w:u w:val="single"/>
        </w:rPr>
      </w:pPr>
      <w:r w:rsidRPr="003D7E26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D8B39" wp14:editId="4CC2F83A">
                <wp:simplePos x="0" y="0"/>
                <wp:positionH relativeFrom="column">
                  <wp:posOffset>-138430</wp:posOffset>
                </wp:positionH>
                <wp:positionV relativeFrom="paragraph">
                  <wp:posOffset>104139</wp:posOffset>
                </wp:positionV>
                <wp:extent cx="6000750" cy="1114425"/>
                <wp:effectExtent l="0" t="0" r="19050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4DC5C" w14:textId="77777777" w:rsidR="008222F5" w:rsidRPr="00C23068" w:rsidRDefault="008222F5" w:rsidP="008222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u w:val="single"/>
                              </w:rPr>
                            </w:pPr>
                            <w:r w:rsidRPr="00C23068">
                              <w:rPr>
                                <w:rFonts w:asciiTheme="minorHAnsi" w:hAnsiTheme="minorHAnsi"/>
                                <w:b/>
                                <w:sz w:val="28"/>
                                <w:u w:val="single"/>
                              </w:rPr>
                              <w:t xml:space="preserve">Thema der Arbeit/Fragestellung: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D8B3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0.9pt;margin-top:8.2pt;width:472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">
                <v:textbox>
                  <w:txbxContent>
                    <w:p w14:paraId="08E4DC5C" w14:textId="77777777" w:rsidR="008222F5" w:rsidRPr="00C23068" w:rsidRDefault="008222F5" w:rsidP="008222F5">
                      <w:pPr>
                        <w:rPr>
                          <w:rFonts w:asciiTheme="minorHAnsi" w:hAnsiTheme="minorHAnsi"/>
                          <w:b/>
                          <w:sz w:val="28"/>
                          <w:u w:val="single"/>
                        </w:rPr>
                      </w:pPr>
                      <w:r w:rsidRPr="00C23068">
                        <w:rPr>
                          <w:rFonts w:asciiTheme="minorHAnsi" w:hAnsiTheme="minorHAnsi"/>
                          <w:b/>
                          <w:sz w:val="28"/>
                          <w:u w:val="single"/>
                        </w:rPr>
                        <w:t xml:space="preserve">Thema der Arbeit/Fragestellung: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7438D29" w14:textId="77777777" w:rsidR="008222F5" w:rsidRPr="003D7E26" w:rsidRDefault="008222F5" w:rsidP="008222F5">
      <w:pPr>
        <w:rPr>
          <w:rFonts w:ascii="Arial" w:hAnsi="Arial" w:cs="Arial"/>
        </w:rPr>
      </w:pPr>
    </w:p>
    <w:p w14:paraId="458B0D2D" w14:textId="77777777" w:rsidR="008222F5" w:rsidRPr="003D7E26" w:rsidRDefault="008222F5" w:rsidP="008222F5">
      <w:pPr>
        <w:rPr>
          <w:rFonts w:ascii="Arial" w:hAnsi="Arial" w:cs="Arial"/>
        </w:rPr>
      </w:pPr>
    </w:p>
    <w:p w14:paraId="0285426E" w14:textId="77777777" w:rsidR="008222F5" w:rsidRPr="003D7E26" w:rsidRDefault="008222F5" w:rsidP="008222F5">
      <w:pPr>
        <w:rPr>
          <w:rFonts w:ascii="Arial" w:hAnsi="Arial" w:cs="Arial"/>
        </w:rPr>
      </w:pPr>
    </w:p>
    <w:p w14:paraId="4D522996" w14:textId="77777777" w:rsidR="008222F5" w:rsidRPr="003D7E26" w:rsidRDefault="008222F5" w:rsidP="008222F5">
      <w:pPr>
        <w:rPr>
          <w:rFonts w:ascii="Arial" w:hAnsi="Arial" w:cs="Arial"/>
        </w:rPr>
      </w:pPr>
    </w:p>
    <w:p w14:paraId="64123F1A" w14:textId="77777777" w:rsidR="008222F5" w:rsidRPr="003D7E26" w:rsidRDefault="008222F5" w:rsidP="008222F5">
      <w:pPr>
        <w:rPr>
          <w:rFonts w:ascii="Arial" w:hAnsi="Arial" w:cs="Arial"/>
        </w:rPr>
      </w:pPr>
    </w:p>
    <w:p w14:paraId="2B0BB099" w14:textId="77777777" w:rsidR="008222F5" w:rsidRPr="003D7E26" w:rsidRDefault="008222F5" w:rsidP="008222F5">
      <w:pPr>
        <w:rPr>
          <w:rFonts w:ascii="Arial" w:hAnsi="Arial" w:cs="Arial"/>
        </w:rPr>
      </w:pPr>
    </w:p>
    <w:p w14:paraId="7A82A37D" w14:textId="77777777" w:rsidR="008222F5" w:rsidRPr="003D7E26" w:rsidRDefault="008222F5" w:rsidP="008222F5">
      <w:pPr>
        <w:rPr>
          <w:rFonts w:ascii="Arial" w:hAnsi="Arial" w:cs="Arial"/>
        </w:rPr>
      </w:pPr>
    </w:p>
    <w:p w14:paraId="00C6DE50" w14:textId="77777777" w:rsidR="008222F5" w:rsidRPr="003D7E26" w:rsidRDefault="008222F5" w:rsidP="008222F5">
      <w:pPr>
        <w:rPr>
          <w:rFonts w:ascii="Arial" w:hAnsi="Arial" w:cs="Arial"/>
        </w:rPr>
      </w:pPr>
    </w:p>
    <w:p w14:paraId="684B45C1" w14:textId="77777777" w:rsidR="00AE0C48" w:rsidRPr="003D7E26" w:rsidRDefault="00AE0C48" w:rsidP="008222F5">
      <w:pPr>
        <w:rPr>
          <w:rFonts w:ascii="Arial" w:hAnsi="Arial" w:cs="Arial"/>
          <w:sz w:val="32"/>
        </w:rPr>
      </w:pPr>
    </w:p>
    <w:p w14:paraId="2ABFDAC7" w14:textId="77777777" w:rsidR="00AE0C48" w:rsidRPr="003D7E26" w:rsidRDefault="00AE0C48" w:rsidP="00AE0C48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231F20"/>
          <w:sz w:val="28"/>
          <w:szCs w:val="19"/>
          <w:lang w:val="de-AT" w:eastAsia="en-US"/>
        </w:rPr>
      </w:pPr>
      <w:r w:rsidRPr="003D7E26">
        <w:rPr>
          <w:rFonts w:ascii="Arial" w:hAnsi="Arial" w:cs="Arial"/>
          <w:b/>
          <w:sz w:val="28"/>
        </w:rPr>
        <w:t>Erwartungshorizont</w:t>
      </w:r>
      <w:r w:rsidRPr="003D7E26">
        <w:rPr>
          <w:rFonts w:ascii="Arial" w:hAnsi="Arial" w:cs="Arial"/>
          <w:b/>
          <w:sz w:val="28"/>
          <w:u w:val="single"/>
        </w:rPr>
        <w:t>:</w:t>
      </w:r>
      <w:r w:rsidRPr="003D7E26">
        <w:rPr>
          <w:rFonts w:ascii="Arial" w:eastAsiaTheme="minorHAnsi" w:hAnsi="Arial" w:cs="Arial"/>
          <w:b/>
          <w:color w:val="231F20"/>
          <w:sz w:val="28"/>
          <w:szCs w:val="19"/>
          <w:lang w:val="de-AT" w:eastAsia="en-US"/>
        </w:rPr>
        <w:t xml:space="preserve"> </w:t>
      </w:r>
    </w:p>
    <w:p w14:paraId="1D38C52F" w14:textId="77777777" w:rsidR="00AE0C48" w:rsidRPr="003D7E26" w:rsidRDefault="00AE0C48" w:rsidP="00AE0C48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231F20"/>
          <w:sz w:val="24"/>
          <w:szCs w:val="19"/>
          <w:lang w:val="de-AT" w:eastAsia="en-US"/>
        </w:rPr>
      </w:pPr>
    </w:p>
    <w:p w14:paraId="25F15B17" w14:textId="77777777" w:rsidR="00AE0C48" w:rsidRPr="003D7E26" w:rsidRDefault="00AE0C48" w:rsidP="00AE0C48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sz w:val="24"/>
          <w:u w:val="single"/>
        </w:rPr>
      </w:pPr>
      <w:r w:rsidRPr="003D7E26">
        <w:rPr>
          <w:rFonts w:ascii="Arial" w:hAnsi="Arial" w:cs="Arial"/>
          <w:b/>
          <w:sz w:val="24"/>
          <w:u w:val="single"/>
        </w:rPr>
        <w:t>Persönlicher Impuls und erste Basisliteratur:</w:t>
      </w:r>
    </w:p>
    <w:p w14:paraId="374051FB" w14:textId="77777777" w:rsidR="00AE0C48" w:rsidRPr="003D7E26" w:rsidRDefault="00AE0C48" w:rsidP="00AE0C48">
      <w:pPr>
        <w:autoSpaceDE w:val="0"/>
        <w:autoSpaceDN w:val="0"/>
        <w:adjustRightInd w:val="0"/>
        <w:rPr>
          <w:rFonts w:ascii="Arial" w:hAnsi="Arial" w:cs="Arial"/>
          <w:sz w:val="22"/>
          <w:u w:val="single"/>
        </w:rPr>
      </w:pPr>
    </w:p>
    <w:sdt>
      <w:sdtPr>
        <w:rPr>
          <w:rFonts w:ascii="Arial" w:hAnsi="Arial" w:cs="Arial"/>
          <w:sz w:val="22"/>
          <w:u w:val="single"/>
        </w:rPr>
        <w:id w:val="-102119954"/>
        <w:placeholder>
          <w:docPart w:val="491AE6FB09D44FCABB8AA248E2D2224B"/>
        </w:placeholder>
        <w:showingPlcHdr/>
      </w:sdtPr>
      <w:sdtContent>
        <w:p w14:paraId="3995CEBE" w14:textId="77777777" w:rsidR="003D7E26" w:rsidRPr="003D7E26" w:rsidRDefault="003D7E26" w:rsidP="003D7E26">
          <w:pPr>
            <w:autoSpaceDE w:val="0"/>
            <w:autoSpaceDN w:val="0"/>
            <w:adjustRightInd w:val="0"/>
            <w:rPr>
              <w:rFonts w:ascii="Arial" w:hAnsi="Arial" w:cs="Arial"/>
              <w:sz w:val="22"/>
              <w:u w:val="single"/>
            </w:rPr>
          </w:pPr>
          <w:r w:rsidRPr="00A82B9A">
            <w:rPr>
              <w:rStyle w:val="Platzhaltertext"/>
              <w:rFonts w:eastAsiaTheme="minorHAnsi"/>
            </w:rPr>
            <w:t>Klicken oder tippen Sie hier, um Text einzugeben.</w:t>
          </w:r>
        </w:p>
      </w:sdtContent>
    </w:sdt>
    <w:p w14:paraId="43293095" w14:textId="77777777" w:rsidR="00AE0C48" w:rsidRPr="003D7E26" w:rsidRDefault="00AE0C48" w:rsidP="00AE0C48">
      <w:pPr>
        <w:autoSpaceDE w:val="0"/>
        <w:autoSpaceDN w:val="0"/>
        <w:adjustRightInd w:val="0"/>
        <w:rPr>
          <w:rFonts w:ascii="Arial" w:hAnsi="Arial" w:cs="Arial"/>
          <w:sz w:val="22"/>
          <w:u w:val="single"/>
        </w:rPr>
      </w:pPr>
    </w:p>
    <w:p w14:paraId="1E398AA4" w14:textId="77777777" w:rsidR="00AE0C48" w:rsidRPr="003D7E26" w:rsidRDefault="00AE0C48" w:rsidP="00AE0C48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sz w:val="24"/>
          <w:u w:val="single"/>
        </w:rPr>
      </w:pPr>
      <w:r w:rsidRPr="003D7E26">
        <w:rPr>
          <w:rFonts w:ascii="Arial" w:hAnsi="Arial" w:cs="Arial"/>
          <w:b/>
          <w:sz w:val="24"/>
          <w:u w:val="single"/>
        </w:rPr>
        <w:t>Geeignete Leitfrage/n:</w:t>
      </w:r>
    </w:p>
    <w:p w14:paraId="20886622" w14:textId="77777777" w:rsidR="00AE0C48" w:rsidRPr="003D7E26" w:rsidRDefault="00AE0C48" w:rsidP="00AE0C48">
      <w:pPr>
        <w:autoSpaceDE w:val="0"/>
        <w:autoSpaceDN w:val="0"/>
        <w:adjustRightInd w:val="0"/>
        <w:rPr>
          <w:rFonts w:ascii="Arial" w:hAnsi="Arial" w:cs="Arial"/>
          <w:sz w:val="22"/>
          <w:u w:val="single"/>
        </w:rPr>
      </w:pPr>
    </w:p>
    <w:sdt>
      <w:sdtPr>
        <w:rPr>
          <w:rFonts w:ascii="Arial" w:hAnsi="Arial" w:cs="Arial"/>
          <w:sz w:val="22"/>
          <w:u w:val="single"/>
        </w:rPr>
        <w:id w:val="762032899"/>
        <w:placeholder>
          <w:docPart w:val="653BBA56649647E7921232CEE698FFF8"/>
        </w:placeholder>
        <w:showingPlcHdr/>
      </w:sdtPr>
      <w:sdtContent>
        <w:p w14:paraId="2BC2F4CE" w14:textId="77777777" w:rsidR="00AE0C48" w:rsidRPr="003D7E26" w:rsidRDefault="003D7E26" w:rsidP="00AE0C48">
          <w:pPr>
            <w:autoSpaceDE w:val="0"/>
            <w:autoSpaceDN w:val="0"/>
            <w:adjustRightInd w:val="0"/>
            <w:rPr>
              <w:rFonts w:ascii="Arial" w:hAnsi="Arial" w:cs="Arial"/>
              <w:sz w:val="22"/>
              <w:u w:val="single"/>
            </w:rPr>
          </w:pPr>
          <w:r w:rsidRPr="00A82B9A">
            <w:rPr>
              <w:rStyle w:val="Platzhaltertext"/>
              <w:rFonts w:eastAsiaTheme="minorHAnsi"/>
            </w:rPr>
            <w:t>Klicken oder tippen Sie hier, um Text einzugeben.</w:t>
          </w:r>
        </w:p>
      </w:sdtContent>
    </w:sdt>
    <w:p w14:paraId="71363D21" w14:textId="77777777" w:rsidR="00AE0C48" w:rsidRPr="003D7E26" w:rsidRDefault="00AE0C48" w:rsidP="00AE0C48">
      <w:pPr>
        <w:autoSpaceDE w:val="0"/>
        <w:autoSpaceDN w:val="0"/>
        <w:adjustRightInd w:val="0"/>
        <w:rPr>
          <w:rFonts w:ascii="Arial" w:hAnsi="Arial" w:cs="Arial"/>
          <w:sz w:val="22"/>
          <w:u w:val="single"/>
        </w:rPr>
      </w:pPr>
    </w:p>
    <w:p w14:paraId="48D400F7" w14:textId="77777777" w:rsidR="00AE0C48" w:rsidRPr="003D7E26" w:rsidRDefault="00AE0C48" w:rsidP="00AE0C48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sz w:val="24"/>
          <w:u w:val="single"/>
        </w:rPr>
      </w:pPr>
      <w:r w:rsidRPr="003D7E26">
        <w:rPr>
          <w:rFonts w:ascii="Arial" w:hAnsi="Arial" w:cs="Arial"/>
          <w:b/>
          <w:sz w:val="24"/>
          <w:u w:val="single"/>
        </w:rPr>
        <w:t>Angestrebte Methode/n:</w:t>
      </w:r>
    </w:p>
    <w:p w14:paraId="0835E5D1" w14:textId="77777777" w:rsidR="00AE0C48" w:rsidRPr="003D7E26" w:rsidRDefault="00AE0C48" w:rsidP="00AE0C48">
      <w:pPr>
        <w:autoSpaceDE w:val="0"/>
        <w:autoSpaceDN w:val="0"/>
        <w:adjustRightInd w:val="0"/>
        <w:rPr>
          <w:rFonts w:ascii="Arial" w:hAnsi="Arial" w:cs="Arial"/>
          <w:sz w:val="22"/>
          <w:u w:val="single"/>
        </w:rPr>
      </w:pPr>
    </w:p>
    <w:sdt>
      <w:sdtPr>
        <w:rPr>
          <w:rFonts w:ascii="Arial" w:hAnsi="Arial" w:cs="Arial"/>
          <w:sz w:val="22"/>
          <w:u w:val="single"/>
        </w:rPr>
        <w:id w:val="-235786165"/>
        <w:placeholder>
          <w:docPart w:val="653BBA56649647E7921232CEE698FFF8"/>
        </w:placeholder>
        <w:showingPlcHdr/>
      </w:sdtPr>
      <w:sdtContent>
        <w:p w14:paraId="16BE2D7D" w14:textId="77777777" w:rsidR="00AE0C48" w:rsidRPr="003D7E26" w:rsidRDefault="003D7E26" w:rsidP="00AE0C48">
          <w:pPr>
            <w:autoSpaceDE w:val="0"/>
            <w:autoSpaceDN w:val="0"/>
            <w:adjustRightInd w:val="0"/>
            <w:rPr>
              <w:rFonts w:ascii="Arial" w:hAnsi="Arial" w:cs="Arial"/>
              <w:sz w:val="22"/>
              <w:u w:val="single"/>
            </w:rPr>
          </w:pPr>
          <w:r w:rsidRPr="00A82B9A">
            <w:rPr>
              <w:rStyle w:val="Platzhaltertext"/>
              <w:rFonts w:eastAsiaTheme="minorHAnsi"/>
            </w:rPr>
            <w:t>Klicken oder tippen Sie hier, um Text einzugeben.</w:t>
          </w:r>
        </w:p>
      </w:sdtContent>
    </w:sdt>
    <w:p w14:paraId="18E3CE7B" w14:textId="77777777" w:rsidR="00AE0C48" w:rsidRPr="003D7E26" w:rsidRDefault="00AE0C48" w:rsidP="00AE0C48">
      <w:pPr>
        <w:autoSpaceDE w:val="0"/>
        <w:autoSpaceDN w:val="0"/>
        <w:adjustRightInd w:val="0"/>
        <w:rPr>
          <w:rFonts w:ascii="Arial" w:hAnsi="Arial" w:cs="Arial"/>
          <w:sz w:val="22"/>
          <w:u w:val="single"/>
        </w:rPr>
      </w:pPr>
    </w:p>
    <w:p w14:paraId="767515C1" w14:textId="77777777" w:rsidR="00AE0C48" w:rsidRPr="003D7E26" w:rsidRDefault="00AE0C48" w:rsidP="00AE0C48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sz w:val="24"/>
          <w:u w:val="single"/>
        </w:rPr>
      </w:pPr>
      <w:r w:rsidRPr="003D7E26">
        <w:rPr>
          <w:rFonts w:ascii="Arial" w:hAnsi="Arial" w:cs="Arial"/>
          <w:b/>
          <w:sz w:val="24"/>
          <w:u w:val="single"/>
        </w:rPr>
        <w:t>Ungefähre Gliederung:</w:t>
      </w:r>
    </w:p>
    <w:p w14:paraId="04D07B7D" w14:textId="77777777" w:rsidR="00AE0C48" w:rsidRPr="003D7E26" w:rsidRDefault="00AE0C48" w:rsidP="00AE0C48">
      <w:pPr>
        <w:autoSpaceDE w:val="0"/>
        <w:autoSpaceDN w:val="0"/>
        <w:adjustRightInd w:val="0"/>
        <w:rPr>
          <w:rFonts w:ascii="Arial" w:hAnsi="Arial" w:cs="Arial"/>
          <w:sz w:val="22"/>
          <w:u w:val="single"/>
        </w:rPr>
      </w:pPr>
    </w:p>
    <w:sdt>
      <w:sdtPr>
        <w:rPr>
          <w:rFonts w:ascii="Arial" w:hAnsi="Arial" w:cs="Arial"/>
          <w:sz w:val="22"/>
          <w:u w:val="single"/>
        </w:rPr>
        <w:id w:val="50817082"/>
        <w:placeholder>
          <w:docPart w:val="653BBA56649647E7921232CEE698FFF8"/>
        </w:placeholder>
        <w:showingPlcHdr/>
      </w:sdtPr>
      <w:sdtContent>
        <w:p w14:paraId="4D1E0CF4" w14:textId="77777777" w:rsidR="00AE0C48" w:rsidRPr="003D7E26" w:rsidRDefault="003D7E26" w:rsidP="00AE0C48">
          <w:pPr>
            <w:autoSpaceDE w:val="0"/>
            <w:autoSpaceDN w:val="0"/>
            <w:adjustRightInd w:val="0"/>
            <w:rPr>
              <w:rFonts w:ascii="Arial" w:hAnsi="Arial" w:cs="Arial"/>
              <w:sz w:val="22"/>
              <w:u w:val="single"/>
            </w:rPr>
          </w:pPr>
          <w:r w:rsidRPr="00A82B9A">
            <w:rPr>
              <w:rStyle w:val="Platzhaltertext"/>
              <w:rFonts w:eastAsiaTheme="minorHAnsi"/>
            </w:rPr>
            <w:t>Klicken oder tippen Sie hier, um Text einzugeben.</w:t>
          </w:r>
        </w:p>
      </w:sdtContent>
    </w:sdt>
    <w:p w14:paraId="14E3BC5E" w14:textId="77777777" w:rsidR="00AE0C48" w:rsidRPr="003D7E26" w:rsidRDefault="00AE0C48" w:rsidP="00AE0C48">
      <w:pPr>
        <w:autoSpaceDE w:val="0"/>
        <w:autoSpaceDN w:val="0"/>
        <w:adjustRightInd w:val="0"/>
        <w:rPr>
          <w:rFonts w:ascii="Arial" w:hAnsi="Arial" w:cs="Arial"/>
          <w:sz w:val="22"/>
          <w:u w:val="single"/>
        </w:rPr>
      </w:pPr>
    </w:p>
    <w:p w14:paraId="7FBE1FD0" w14:textId="77777777" w:rsidR="00AE0C48" w:rsidRPr="003D7E26" w:rsidRDefault="00AE0C48" w:rsidP="00AE0C48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sz w:val="24"/>
          <w:u w:val="single"/>
        </w:rPr>
      </w:pPr>
      <w:r w:rsidRPr="003D7E26">
        <w:rPr>
          <w:rFonts w:ascii="Arial" w:hAnsi="Arial" w:cs="Arial"/>
          <w:b/>
          <w:sz w:val="24"/>
          <w:u w:val="single"/>
        </w:rPr>
        <w:t>Partnerinstitution (nicht verpflichtend)</w:t>
      </w:r>
    </w:p>
    <w:p w14:paraId="3BD75B36" w14:textId="77777777" w:rsidR="00AE0C48" w:rsidRPr="003D7E26" w:rsidRDefault="00AE0C48" w:rsidP="00AE0C48">
      <w:pPr>
        <w:autoSpaceDE w:val="0"/>
        <w:autoSpaceDN w:val="0"/>
        <w:adjustRightInd w:val="0"/>
        <w:rPr>
          <w:rFonts w:ascii="Arial" w:hAnsi="Arial" w:cs="Arial"/>
          <w:sz w:val="22"/>
          <w:u w:val="single"/>
        </w:rPr>
      </w:pPr>
    </w:p>
    <w:sdt>
      <w:sdtPr>
        <w:rPr>
          <w:rFonts w:ascii="Arial" w:hAnsi="Arial" w:cs="Arial"/>
          <w:sz w:val="22"/>
          <w:u w:val="single"/>
        </w:rPr>
        <w:id w:val="-2045821492"/>
        <w:placeholder>
          <w:docPart w:val="653BBA56649647E7921232CEE698FFF8"/>
        </w:placeholder>
        <w:showingPlcHdr/>
      </w:sdtPr>
      <w:sdtContent>
        <w:p w14:paraId="4FD2E8C7" w14:textId="77777777" w:rsidR="00AE0C48" w:rsidRPr="003D7E26" w:rsidRDefault="003D7E26" w:rsidP="00AE0C48">
          <w:pPr>
            <w:autoSpaceDE w:val="0"/>
            <w:autoSpaceDN w:val="0"/>
            <w:adjustRightInd w:val="0"/>
            <w:rPr>
              <w:rFonts w:ascii="Arial" w:hAnsi="Arial" w:cs="Arial"/>
              <w:sz w:val="22"/>
              <w:u w:val="single"/>
            </w:rPr>
          </w:pPr>
          <w:r w:rsidRPr="00A82B9A">
            <w:rPr>
              <w:rStyle w:val="Platzhaltertext"/>
              <w:rFonts w:eastAsiaTheme="minorHAnsi"/>
            </w:rPr>
            <w:t>Klicken oder tippen Sie hier, um Text einzugeben.</w:t>
          </w:r>
        </w:p>
      </w:sdtContent>
    </w:sdt>
    <w:p w14:paraId="6939030A" w14:textId="77777777" w:rsidR="00AE0C48" w:rsidRPr="003D7E26" w:rsidRDefault="00AE0C48" w:rsidP="00AE0C48">
      <w:pPr>
        <w:autoSpaceDE w:val="0"/>
        <w:autoSpaceDN w:val="0"/>
        <w:adjustRightInd w:val="0"/>
        <w:rPr>
          <w:rFonts w:ascii="Arial" w:hAnsi="Arial" w:cs="Arial"/>
          <w:sz w:val="22"/>
          <w:u w:val="single"/>
        </w:rPr>
      </w:pPr>
    </w:p>
    <w:p w14:paraId="4B36944A" w14:textId="77777777" w:rsidR="00AE0C48" w:rsidRPr="003D7E26" w:rsidRDefault="00AE0C48" w:rsidP="00AE0C48">
      <w:pPr>
        <w:autoSpaceDE w:val="0"/>
        <w:autoSpaceDN w:val="0"/>
        <w:adjustRightInd w:val="0"/>
        <w:rPr>
          <w:rFonts w:ascii="Arial" w:hAnsi="Arial" w:cs="Arial"/>
          <w:sz w:val="22"/>
          <w:u w:val="single"/>
        </w:rPr>
      </w:pPr>
    </w:p>
    <w:p w14:paraId="07E3A5D1" w14:textId="77777777" w:rsidR="00AE0C48" w:rsidRPr="003D7E26" w:rsidRDefault="00AE0C48" w:rsidP="008222F5">
      <w:pPr>
        <w:rPr>
          <w:rFonts w:ascii="Arial" w:hAnsi="Arial" w:cs="Arial"/>
          <w:sz w:val="32"/>
        </w:rPr>
      </w:pPr>
    </w:p>
    <w:p w14:paraId="435CE89D" w14:textId="77777777" w:rsidR="003D7E26" w:rsidRDefault="003D7E26">
      <w:pPr>
        <w:spacing w:after="200" w:line="276" w:lineRule="auto"/>
        <w:rPr>
          <w:rFonts w:ascii="Arial" w:eastAsiaTheme="minorHAnsi" w:hAnsi="Arial" w:cs="Arial"/>
          <w:color w:val="B40F8F"/>
          <w:sz w:val="50"/>
          <w:szCs w:val="60"/>
          <w:lang w:val="de-AT" w:eastAsia="en-US"/>
        </w:rPr>
      </w:pPr>
      <w:r>
        <w:rPr>
          <w:rFonts w:ascii="Arial" w:eastAsiaTheme="minorHAnsi" w:hAnsi="Arial" w:cs="Arial"/>
          <w:color w:val="B40F8F"/>
          <w:sz w:val="50"/>
          <w:szCs w:val="60"/>
          <w:lang w:val="de-AT" w:eastAsia="en-US"/>
        </w:rPr>
        <w:br w:type="page"/>
      </w:r>
    </w:p>
    <w:p w14:paraId="5E54B6E2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B40F8F"/>
          <w:sz w:val="50"/>
          <w:szCs w:val="60"/>
          <w:lang w:val="de-AT" w:eastAsia="en-US"/>
        </w:rPr>
      </w:pPr>
      <w:r w:rsidRPr="003D7E26">
        <w:rPr>
          <w:rFonts w:ascii="Arial" w:eastAsiaTheme="minorHAnsi" w:hAnsi="Arial" w:cs="Arial"/>
          <w:color w:val="B40F8F"/>
          <w:sz w:val="50"/>
          <w:szCs w:val="60"/>
          <w:lang w:val="de-AT" w:eastAsia="en-US"/>
        </w:rPr>
        <w:lastRenderedPageBreak/>
        <w:t>Erläuterungen zur Einreichung der Themenstellung:</w:t>
      </w:r>
    </w:p>
    <w:p w14:paraId="72F8F2DC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B40F8F"/>
          <w:sz w:val="50"/>
          <w:szCs w:val="60"/>
          <w:lang w:val="de-AT" w:eastAsia="en-US"/>
        </w:rPr>
      </w:pPr>
    </w:p>
    <w:p w14:paraId="5389DE4D" w14:textId="77777777" w:rsidR="008222F5" w:rsidRPr="003D7E26" w:rsidRDefault="008222F5" w:rsidP="008222F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b/>
          <w:color w:val="231F20"/>
          <w:sz w:val="28"/>
          <w:szCs w:val="19"/>
          <w:lang w:val="de-AT" w:eastAsia="en-US"/>
        </w:rPr>
      </w:pPr>
      <w:r w:rsidRPr="003D7E26">
        <w:rPr>
          <w:rFonts w:ascii="Arial" w:eastAsiaTheme="minorHAnsi" w:hAnsi="Arial" w:cs="Arial"/>
          <w:b/>
          <w:color w:val="231F20"/>
          <w:sz w:val="28"/>
          <w:szCs w:val="19"/>
          <w:lang w:val="de-AT" w:eastAsia="en-US"/>
        </w:rPr>
        <w:t xml:space="preserve">Thema: </w:t>
      </w:r>
    </w:p>
    <w:p w14:paraId="6B221DE4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19"/>
          <w:szCs w:val="19"/>
          <w:lang w:val="de-AT" w:eastAsia="en-US"/>
        </w:rPr>
      </w:pPr>
    </w:p>
    <w:p w14:paraId="16E19F94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  <w:r w:rsidRPr="003D7E26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Die Themenformulierung darf nicht nur aus einem Wort bestehen und sollte 100 Zeichen nicht wesentlich überschreiten.</w:t>
      </w:r>
    </w:p>
    <w:p w14:paraId="68B3AC08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</w:p>
    <w:p w14:paraId="4FDBA2BF" w14:textId="77777777" w:rsidR="008222F5" w:rsidRPr="003D7E26" w:rsidRDefault="008222F5" w:rsidP="008222F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b/>
          <w:color w:val="231F20"/>
          <w:sz w:val="28"/>
          <w:szCs w:val="19"/>
          <w:lang w:val="de-AT" w:eastAsia="en-US"/>
        </w:rPr>
      </w:pPr>
      <w:r w:rsidRPr="003D7E26">
        <w:rPr>
          <w:rFonts w:ascii="Arial" w:eastAsiaTheme="minorHAnsi" w:hAnsi="Arial" w:cs="Arial"/>
          <w:b/>
          <w:color w:val="231F20"/>
          <w:sz w:val="28"/>
          <w:szCs w:val="19"/>
          <w:lang w:val="de-AT" w:eastAsia="en-US"/>
        </w:rPr>
        <w:t xml:space="preserve">Erwartungshorizont: </w:t>
      </w:r>
    </w:p>
    <w:p w14:paraId="37FF4C2F" w14:textId="77777777" w:rsidR="008222F5" w:rsidRPr="003D7E26" w:rsidRDefault="008222F5" w:rsidP="008222F5">
      <w:pPr>
        <w:pStyle w:val="Listenabsatz"/>
        <w:autoSpaceDE w:val="0"/>
        <w:autoSpaceDN w:val="0"/>
        <w:adjustRightInd w:val="0"/>
        <w:rPr>
          <w:rFonts w:ascii="Arial" w:eastAsiaTheme="minorHAnsi" w:hAnsi="Arial" w:cs="Arial"/>
          <w:b/>
          <w:color w:val="231F20"/>
          <w:sz w:val="28"/>
          <w:szCs w:val="19"/>
          <w:lang w:val="de-AT" w:eastAsia="en-US"/>
        </w:rPr>
      </w:pPr>
    </w:p>
    <w:p w14:paraId="581A75E6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  <w:r w:rsidRPr="003D7E26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Hier sind Aussagen zu formulieren über:</w:t>
      </w:r>
    </w:p>
    <w:p w14:paraId="0A29D5B2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hAnsi="Arial" w:cs="Arial"/>
          <w:b/>
          <w:sz w:val="28"/>
        </w:rPr>
      </w:pPr>
      <w:r w:rsidRPr="003D7E26">
        <w:rPr>
          <w:rFonts w:ascii="Arial" w:hAnsi="Arial" w:cs="Arial"/>
          <w:b/>
          <w:sz w:val="28"/>
        </w:rPr>
        <w:t>Persönlicher Impuls und erste Basisliteratur:</w:t>
      </w:r>
    </w:p>
    <w:p w14:paraId="01F7B8AD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  <w:r w:rsidRPr="003D7E26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Führen Sie in zwei bis drei Sätzen Ihre Gründe für die Wahl des Themas an!</w:t>
      </w:r>
    </w:p>
    <w:p w14:paraId="1774825E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  <w:r w:rsidRPr="003D7E26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Nennen Sie 3 bis 5 Bücher, Internetseiten, Filme oder andere Medien, die Sie bei der ersten Einarbeitung in Ihr Thema benutzt haben. Anzugeben sind jeweils Autor, Titel, Erscheinungsjahr und bei Online-Ressourcen zusätzlich die Internetadresse (mit Datum des letzten Zugriffs)!</w:t>
      </w:r>
    </w:p>
    <w:p w14:paraId="6BBA087F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  <w:r w:rsidRPr="003D7E26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Maximal 1500 Zeichen</w:t>
      </w:r>
    </w:p>
    <w:p w14:paraId="5AE4D164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231F20"/>
          <w:sz w:val="25"/>
          <w:szCs w:val="19"/>
          <w:lang w:val="de-AT" w:eastAsia="en-US"/>
        </w:rPr>
      </w:pPr>
      <w:r w:rsidRPr="003D7E26">
        <w:rPr>
          <w:rFonts w:ascii="Arial" w:eastAsiaTheme="minorHAnsi" w:hAnsi="Arial" w:cs="Arial"/>
          <w:b/>
          <w:bCs/>
          <w:color w:val="231F20"/>
          <w:sz w:val="25"/>
          <w:szCs w:val="19"/>
          <w:lang w:val="de-AT" w:eastAsia="en-US"/>
        </w:rPr>
        <w:t>Geeignete Leitfrage/n</w:t>
      </w:r>
    </w:p>
    <w:p w14:paraId="1741E0D7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  <w:r w:rsidRPr="003D7E26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Was möchten Sie herausfinden? Was interessiert Sie am gewählten Thema besonders?(Eine Konkretisierung bzw. Adaptierung der Leitfrage/n bzw. Fragestellung/en ist im Verlauf der weiteren Auseinandersetzung mit dem Thema möglich.) Maximal 500 Zeichen</w:t>
      </w:r>
    </w:p>
    <w:p w14:paraId="555B6714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231F20"/>
          <w:sz w:val="25"/>
          <w:szCs w:val="19"/>
          <w:lang w:val="de-AT" w:eastAsia="en-US"/>
        </w:rPr>
      </w:pPr>
      <w:r w:rsidRPr="003D7E26">
        <w:rPr>
          <w:rFonts w:ascii="Arial" w:eastAsiaTheme="minorHAnsi" w:hAnsi="Arial" w:cs="Arial"/>
          <w:b/>
          <w:bCs/>
          <w:color w:val="231F20"/>
          <w:sz w:val="25"/>
          <w:szCs w:val="19"/>
          <w:lang w:val="de-AT" w:eastAsia="en-US"/>
        </w:rPr>
        <w:t>Angestrebte Methode/n</w:t>
      </w:r>
    </w:p>
    <w:p w14:paraId="2E8E5557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  <w:r w:rsidRPr="003D7E26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Soll eine reine Literaturarbeit verfasst werden oder soll die Arbeit auch empirische Elemente (naturwissenschaftliche Versuchsanordnungen, Fragebogenerhebungen, Programmiertätigkeit etc.) enthalten? Maximal 500 Zeichen</w:t>
      </w:r>
    </w:p>
    <w:p w14:paraId="256CB3BD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231F20"/>
          <w:sz w:val="25"/>
          <w:szCs w:val="19"/>
          <w:lang w:val="de-AT" w:eastAsia="en-US"/>
        </w:rPr>
      </w:pPr>
      <w:r w:rsidRPr="003D7E26">
        <w:rPr>
          <w:rFonts w:ascii="Arial" w:eastAsiaTheme="minorHAnsi" w:hAnsi="Arial" w:cs="Arial"/>
          <w:b/>
          <w:bCs/>
          <w:color w:val="231F20"/>
          <w:sz w:val="25"/>
          <w:szCs w:val="19"/>
          <w:lang w:val="de-AT" w:eastAsia="en-US"/>
        </w:rPr>
        <w:t>Ungefähre Gliederung</w:t>
      </w:r>
    </w:p>
    <w:p w14:paraId="563817ED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  <w:r w:rsidRPr="003D7E26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Listen Sie die inhaltlichen Schwerpunkte Ihrer Arbeit stichwortartig in der voraussichtlichen Reihenfolge auf! Maximal 500 Zeichen</w:t>
      </w:r>
    </w:p>
    <w:p w14:paraId="40FAB6C4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</w:p>
    <w:p w14:paraId="6D42449B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231F20"/>
          <w:sz w:val="25"/>
          <w:szCs w:val="19"/>
          <w:lang w:val="de-AT" w:eastAsia="en-US"/>
        </w:rPr>
      </w:pPr>
      <w:r w:rsidRPr="003D7E26">
        <w:rPr>
          <w:rFonts w:ascii="Arial" w:eastAsiaTheme="minorHAnsi" w:hAnsi="Arial" w:cs="Arial"/>
          <w:b/>
          <w:bCs/>
          <w:color w:val="231F20"/>
          <w:sz w:val="25"/>
          <w:szCs w:val="19"/>
          <w:lang w:val="de-AT" w:eastAsia="en-US"/>
        </w:rPr>
        <w:t>Partnerinstitution (nicht verpflichtend)</w:t>
      </w:r>
    </w:p>
    <w:p w14:paraId="224EF27C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  <w:r w:rsidRPr="003D7E26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Besteht Kontakt zu einer Institution, die bei Themenfindung und der Erarbeitung des Erwartungshorizonts hilfreich war und die den Schüler/die Schülerin auch bei der Ausarbeitung der vorwissenschaftlichen Arbeit unterstützen wird? Hier ist auszuwählen (bzw. anzugeben):</w:t>
      </w:r>
    </w:p>
    <w:p w14:paraId="49B94268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  <w:r w:rsidRPr="003D7E26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– Universität (Name, Adresse)</w:t>
      </w:r>
    </w:p>
    <w:p w14:paraId="633574EF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  <w:r w:rsidRPr="003D7E26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– Fachhochschule (Name, Adresse)</w:t>
      </w:r>
    </w:p>
    <w:p w14:paraId="14D3D6E9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  <w:r w:rsidRPr="003D7E26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– Museum (Name, Adresse)</w:t>
      </w:r>
    </w:p>
    <w:p w14:paraId="1DE85335" w14:textId="77777777" w:rsidR="008222F5" w:rsidRPr="003D7E26" w:rsidRDefault="008222F5" w:rsidP="008222F5">
      <w:pPr>
        <w:rPr>
          <w:rFonts w:ascii="Arial" w:hAnsi="Arial" w:cs="Arial"/>
          <w:sz w:val="28"/>
        </w:rPr>
      </w:pPr>
      <w:r w:rsidRPr="003D7E26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– Sonstige (Name, Adresse)</w:t>
      </w:r>
    </w:p>
    <w:p w14:paraId="74CCD252" w14:textId="77777777" w:rsidR="00984447" w:rsidRPr="003D7E26" w:rsidRDefault="00984447" w:rsidP="008222F5">
      <w:pPr>
        <w:rPr>
          <w:rFonts w:ascii="Arial" w:hAnsi="Arial" w:cs="Arial"/>
          <w:b/>
          <w:sz w:val="32"/>
        </w:rPr>
      </w:pPr>
    </w:p>
    <w:sectPr w:rsidR="00984447" w:rsidRPr="003D7E26" w:rsidSect="008222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FAB9C" w14:textId="77777777" w:rsidR="00B67BAE" w:rsidRDefault="00B67BAE" w:rsidP="00A83B84">
      <w:r>
        <w:separator/>
      </w:r>
    </w:p>
  </w:endnote>
  <w:endnote w:type="continuationSeparator" w:id="0">
    <w:p w14:paraId="42E1D490" w14:textId="77777777" w:rsidR="00B67BAE" w:rsidRDefault="00B67BAE" w:rsidP="00A8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45AFC" w14:textId="77777777" w:rsidR="00894CF3" w:rsidRDefault="00894C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BF40A" w14:textId="77777777" w:rsidR="00A83B84" w:rsidRPr="00A83B84" w:rsidRDefault="00A83B84" w:rsidP="00A83B84">
    <w:pPr>
      <w:pStyle w:val="Fuzeile"/>
      <w:jc w:val="right"/>
      <w:rPr>
        <w:rFonts w:ascii="Arial" w:hAnsi="Arial" w:cs="Arial"/>
        <w:sz w:val="18"/>
        <w:szCs w:val="18"/>
      </w:rPr>
    </w:pPr>
    <w:r w:rsidRPr="00A83B84">
      <w:rPr>
        <w:rFonts w:ascii="Arial" w:hAnsi="Arial" w:cs="Arial"/>
        <w:sz w:val="18"/>
        <w:szCs w:val="18"/>
      </w:rPr>
      <w:t>ZVR 0880 021 209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E2F0D" w14:textId="77777777" w:rsidR="00894CF3" w:rsidRDefault="00894C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946F4" w14:textId="77777777" w:rsidR="00B67BAE" w:rsidRDefault="00B67BAE" w:rsidP="00A83B84">
      <w:r>
        <w:separator/>
      </w:r>
    </w:p>
  </w:footnote>
  <w:footnote w:type="continuationSeparator" w:id="0">
    <w:p w14:paraId="6A4576F2" w14:textId="77777777" w:rsidR="00B67BAE" w:rsidRDefault="00B67BAE" w:rsidP="00A83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D5F05" w14:textId="77777777" w:rsidR="00894CF3" w:rsidRDefault="00894C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B9EB3" w14:textId="77777777" w:rsidR="00AE0C48" w:rsidRDefault="00AE0C48" w:rsidP="00AE0C48">
    <w:pPr>
      <w:ind w:right="1701" w:firstLine="3119"/>
      <w:rPr>
        <w:rFonts w:ascii="Arial" w:hAnsi="Arial" w:cs="Arial"/>
        <w:b/>
        <w:sz w:val="12"/>
        <w:szCs w:val="12"/>
      </w:rPr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3F2C40F8" wp14:editId="1FC5340D">
          <wp:simplePos x="0" y="0"/>
          <wp:positionH relativeFrom="margin">
            <wp:align>left</wp:align>
          </wp:positionH>
          <wp:positionV relativeFrom="paragraph">
            <wp:posOffset>81280</wp:posOffset>
          </wp:positionV>
          <wp:extent cx="1144905" cy="742315"/>
          <wp:effectExtent l="0" t="0" r="0" b="635"/>
          <wp:wrapSquare wrapText="bothSides"/>
          <wp:docPr id="1381460520" name="Grafik 2" descr="Verein Für Franziskanische Bildung | VfFB | Li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Verein Für Franziskanische Bildung | VfFB | Li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33E3BD" w14:textId="77777777" w:rsidR="00AE0C48" w:rsidRDefault="00AE0C48" w:rsidP="00AE0C48">
    <w:pPr>
      <w:ind w:left="2832" w:right="1701" w:firstLine="708"/>
      <w:rPr>
        <w:rFonts w:ascii="Arial" w:hAnsi="Arial" w:cs="Arial"/>
        <w:b/>
        <w:sz w:val="18"/>
        <w:szCs w:val="22"/>
      </w:rPr>
    </w:pPr>
    <w:r>
      <w:rPr>
        <w:rFonts w:asciiTheme="minorHAnsi" w:eastAsiaTheme="minorHAnsi" w:hAnsiTheme="minorHAnsi" w:cstheme="minorBidi"/>
        <w:noProof/>
        <w:sz w:val="22"/>
        <w:szCs w:val="22"/>
        <w:lang w:val="de-AT" w:eastAsia="en-US"/>
      </w:rPr>
      <w:drawing>
        <wp:anchor distT="0" distB="0" distL="114300" distR="114300" simplePos="0" relativeHeight="251659264" behindDoc="1" locked="0" layoutInCell="1" allowOverlap="1" wp14:anchorId="6B6A94E9" wp14:editId="72DFA5B4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1000125" cy="757555"/>
          <wp:effectExtent l="0" t="0" r="9525" b="4445"/>
          <wp:wrapNone/>
          <wp:docPr id="178307718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8"/>
      </w:rPr>
      <w:t>Privates ORG Vöcklabruck</w:t>
    </w:r>
  </w:p>
  <w:p w14:paraId="17B491AB" w14:textId="77777777" w:rsidR="00AE0C48" w:rsidRDefault="00AE0C48" w:rsidP="00AE0C48">
    <w:pPr>
      <w:ind w:left="2832" w:right="1701" w:firstLine="708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des Vereins für Franziskanische Bildung</w:t>
    </w:r>
  </w:p>
  <w:p w14:paraId="054515F5" w14:textId="77777777" w:rsidR="00AE0C48" w:rsidRDefault="00AE0C48" w:rsidP="00AE0C48">
    <w:pPr>
      <w:ind w:left="2832" w:right="1701" w:firstLine="70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Graben 13, 4840 Vöcklabruck</w:t>
    </w:r>
  </w:p>
  <w:p w14:paraId="4667FA65" w14:textId="77777777" w:rsidR="00AE0C48" w:rsidRDefault="00AE0C48" w:rsidP="00AE0C48">
    <w:pPr>
      <w:ind w:left="2832" w:right="1701" w:firstLine="70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Telefon: 07672/72680 - 43</w:t>
    </w:r>
  </w:p>
  <w:p w14:paraId="1DFDDCD8" w14:textId="77777777" w:rsidR="00AE0C48" w:rsidRDefault="00AE0C48" w:rsidP="00AE0C48">
    <w:pPr>
      <w:ind w:left="2832" w:firstLine="70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r w:rsidRPr="00894CF3">
      <w:rPr>
        <w:rFonts w:ascii="Arial" w:hAnsi="Arial" w:cs="Arial"/>
        <w:sz w:val="16"/>
        <w:szCs w:val="16"/>
      </w:rPr>
      <w:t>org-vbruck@eduhi.at</w:t>
    </w:r>
  </w:p>
  <w:p w14:paraId="2F0E1061" w14:textId="77777777" w:rsidR="00AE0C48" w:rsidRDefault="00AE0C48" w:rsidP="00AE0C48">
    <w:pPr>
      <w:ind w:left="2832" w:firstLine="708"/>
      <w:rPr>
        <w:rFonts w:ascii="Arial" w:hAnsi="Arial" w:cs="Arial"/>
        <w:b/>
        <w:sz w:val="16"/>
        <w:szCs w:val="16"/>
        <w:lang w:val="it-IT"/>
      </w:rPr>
    </w:pPr>
    <w:r>
      <w:rPr>
        <w:rFonts w:ascii="Arial" w:hAnsi="Arial" w:cs="Arial"/>
        <w:b/>
        <w:sz w:val="16"/>
        <w:szCs w:val="16"/>
        <w:lang w:val="it-IT"/>
      </w:rPr>
      <w:t>Schulkennzahl: 417016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0266A" w14:textId="77777777" w:rsidR="00894CF3" w:rsidRDefault="00894C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C15FED"/>
    <w:multiLevelType w:val="hybridMultilevel"/>
    <w:tmpl w:val="A2400C3E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71115"/>
    <w:multiLevelType w:val="hybridMultilevel"/>
    <w:tmpl w:val="3542A76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3210">
    <w:abstractNumId w:val="1"/>
  </w:num>
  <w:num w:numId="2" w16cid:durableId="190598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22"/>
    <w:rsid w:val="00052816"/>
    <w:rsid w:val="00063304"/>
    <w:rsid w:val="000A421D"/>
    <w:rsid w:val="002A261B"/>
    <w:rsid w:val="002A509E"/>
    <w:rsid w:val="002B1E8D"/>
    <w:rsid w:val="00323222"/>
    <w:rsid w:val="0037527E"/>
    <w:rsid w:val="003D7E26"/>
    <w:rsid w:val="004E4D57"/>
    <w:rsid w:val="005902A7"/>
    <w:rsid w:val="005F5897"/>
    <w:rsid w:val="007D37F2"/>
    <w:rsid w:val="008222F5"/>
    <w:rsid w:val="00894CF3"/>
    <w:rsid w:val="008B55DA"/>
    <w:rsid w:val="008C4C14"/>
    <w:rsid w:val="00980C1F"/>
    <w:rsid w:val="00984447"/>
    <w:rsid w:val="009A14BD"/>
    <w:rsid w:val="00A83B84"/>
    <w:rsid w:val="00AB412A"/>
    <w:rsid w:val="00AE0C48"/>
    <w:rsid w:val="00B67BAE"/>
    <w:rsid w:val="00BD6C85"/>
    <w:rsid w:val="00C24229"/>
    <w:rsid w:val="00CA0DC3"/>
    <w:rsid w:val="00CA750B"/>
    <w:rsid w:val="00CC5F71"/>
    <w:rsid w:val="00D50421"/>
    <w:rsid w:val="00D77840"/>
    <w:rsid w:val="00D81C4C"/>
    <w:rsid w:val="00D84D81"/>
    <w:rsid w:val="00E85D14"/>
    <w:rsid w:val="00EC7740"/>
    <w:rsid w:val="00F21C23"/>
    <w:rsid w:val="00F2788A"/>
    <w:rsid w:val="00F4233D"/>
    <w:rsid w:val="00F4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774F5"/>
  <w15:docId w15:val="{15FB90BC-CA32-4C66-88A6-0DAAC156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7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3B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3B84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83B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3B84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F2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F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F71"/>
    <w:rPr>
      <w:rFonts w:ascii="Tahoma" w:eastAsia="Times New Roman" w:hAnsi="Tahoma" w:cs="Tahoma"/>
      <w:sz w:val="16"/>
      <w:szCs w:val="16"/>
      <w:lang w:val="de-DE"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CC5F71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de-AT" w:eastAsia="de-AT"/>
    </w:rPr>
  </w:style>
  <w:style w:type="character" w:customStyle="1" w:styleId="ZitatZchn">
    <w:name w:val="Zitat Zchn"/>
    <w:basedOn w:val="Absatz-Standardschriftart"/>
    <w:link w:val="Zitat"/>
    <w:uiPriority w:val="29"/>
    <w:rsid w:val="00CC5F71"/>
    <w:rPr>
      <w:rFonts w:eastAsiaTheme="minorEastAsia"/>
      <w:i/>
      <w:iCs/>
      <w:color w:val="000000" w:themeColor="text1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9844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844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paragraph" w:styleId="Listenabsatz">
    <w:name w:val="List Paragraph"/>
    <w:basedOn w:val="Standard"/>
    <w:uiPriority w:val="34"/>
    <w:qFormat/>
    <w:rsid w:val="008222F5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AE0C48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D7E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ownloads\160524_VWA_Antra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91AE6FB09D44FCABB8AA248E2D22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20E3B-E05F-4D79-A885-22E6686C6327}"/>
      </w:docPartPr>
      <w:docPartBody>
        <w:p w:rsidR="00000000" w:rsidRDefault="00000000">
          <w:pPr>
            <w:pStyle w:val="491AE6FB09D44FCABB8AA248E2D2224B"/>
          </w:pPr>
          <w:r w:rsidRPr="00A82B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3BBA56649647E7921232CEE698FF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8E1739-97B2-44A3-8218-11353097D724}"/>
      </w:docPartPr>
      <w:docPartBody>
        <w:p w:rsidR="00000000" w:rsidRDefault="00000000">
          <w:pPr>
            <w:pStyle w:val="653BBA56649647E7921232CEE698FFF8"/>
          </w:pPr>
          <w:r w:rsidRPr="00A82B9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C7"/>
    <w:rsid w:val="000644C7"/>
    <w:rsid w:val="000A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91AE6FB09D44FCABB8AA248E2D2224B">
    <w:name w:val="491AE6FB09D44FCABB8AA248E2D2224B"/>
  </w:style>
  <w:style w:type="paragraph" w:customStyle="1" w:styleId="653BBA56649647E7921232CEE698FFF8">
    <w:name w:val="653BBA56649647E7921232CEE698FF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7EB791F45634FAA1E292C2AC93156" ma:contentTypeVersion="6" ma:contentTypeDescription="Ein neues Dokument erstellen." ma:contentTypeScope="" ma:versionID="613b26bc6807613c60809380301a6663">
  <xsd:schema xmlns:xsd="http://www.w3.org/2001/XMLSchema" xmlns:xs="http://www.w3.org/2001/XMLSchema" xmlns:p="http://schemas.microsoft.com/office/2006/metadata/properties" xmlns:ns2="16b74f51-129a-409c-9a19-7436268d92d5" xmlns:ns3="7ac706f7-de04-4c12-89a8-a3b3a53ab57a" targetNamespace="http://schemas.microsoft.com/office/2006/metadata/properties" ma:root="true" ma:fieldsID="3e9dc4801d0403b3f38531a59e7e2118" ns2:_="" ns3:_="">
    <xsd:import namespace="16b74f51-129a-409c-9a19-7436268d92d5"/>
    <xsd:import namespace="7ac706f7-de04-4c12-89a8-a3b3a53ab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74f51-129a-409c-9a19-7436268d9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706f7-de04-4c12-89a8-a3b3a53ab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4BFEF9-B2FB-4E94-8223-F17DF3CE0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1C15D-BD93-4FEF-82FD-D12967E9D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74f51-129a-409c-9a19-7436268d92d5"/>
    <ds:schemaRef ds:uri="7ac706f7-de04-4c12-89a8-a3b3a53ab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F7595E-7B83-40CA-925B-1C89F75AF7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CD72DE-E4CF-40FA-95EF-66D33DCD64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160524_VWA_Antrag</Template>
  <TotalTime>0</TotalTime>
  <Pages>2</Pages>
  <Words>319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Kapeller</cp:lastModifiedBy>
  <cp:revision>1</cp:revision>
  <cp:lastPrinted>2013-09-20T10:29:00Z</cp:lastPrinted>
  <dcterms:created xsi:type="dcterms:W3CDTF">2024-06-20T15:31:00Z</dcterms:created>
  <dcterms:modified xsi:type="dcterms:W3CDTF">2024-06-20T15:32:00Z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0x01010060B7EB791F45634FAA1E292C2AC93156</vt:lpwstr>
  </property>
</Properties>
</file>